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6390"/>
        <w:gridCol w:w="3078"/>
      </w:tblGrid>
      <w:tr w:rsidR="00A519D1" w:rsidRPr="00882551" w:rsidTr="00A93C13">
        <w:trPr>
          <w:trHeight w:val="3230"/>
        </w:trPr>
        <w:tc>
          <w:tcPr>
            <w:tcW w:w="11376" w:type="dxa"/>
            <w:gridSpan w:val="3"/>
            <w:tcBorders>
              <w:bottom w:val="single" w:sz="18" w:space="0" w:color="auto"/>
            </w:tcBorders>
            <w:vAlign w:val="center"/>
          </w:tcPr>
          <w:p w:rsidR="00A519D1" w:rsidRPr="00882551" w:rsidRDefault="00882551" w:rsidP="00251136">
            <w:pPr>
              <w:rPr>
                <w:rFonts w:ascii="Arial Narrow" w:hAnsi="Arial Narrow"/>
                <w:sz w:val="28"/>
              </w:rPr>
            </w:pPr>
            <w:r w:rsidRPr="00882551">
              <w:rPr>
                <w:rFonts w:ascii="Arial Narrow" w:hAnsi="Arial Narrow"/>
                <w:noProof/>
                <w:sz w:val="28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margin-left:-6pt;margin-top:-1.5pt;width:569.25pt;height:24.3pt;z-index:251666944" o:allowincell="f" filled="f" stroked="f">
                  <v:textbox style="mso-next-textbox:#_x0000_s1041">
                    <w:txbxContent>
                      <w:p w:rsidR="00CA1F31" w:rsidRPr="00DD10E7" w:rsidRDefault="00CA1F31" w:rsidP="00882551">
                        <w:pPr>
                          <w:jc w:val="center"/>
                        </w:pPr>
                        <w:r>
                          <w:rPr>
                            <w:rFonts w:ascii="Arial Narrow" w:hAnsi="Arial Narrow"/>
                            <w:b/>
                            <w:sz w:val="28"/>
                            <w:szCs w:val="28"/>
                          </w:rPr>
                          <w:t>Citation Information for Website Source</w:t>
                        </w:r>
                      </w:p>
                      <w:p w:rsidR="00CA1F31" w:rsidRPr="000477F4" w:rsidRDefault="00CA1F31" w:rsidP="000477F4"/>
                    </w:txbxContent>
                  </v:textbox>
                </v:shape>
              </w:pict>
            </w:r>
            <w:r w:rsidR="00A93C13" w:rsidRPr="00882551">
              <w:rPr>
                <w:rFonts w:ascii="Arial Narrow" w:hAnsi="Arial Narrow"/>
                <w:noProof/>
                <w:sz w:val="32"/>
              </w:rPr>
              <w:pict>
                <v:shape id="_x0000_s1045" type="#_x0000_t202" style="position:absolute;margin-left:-7.5pt;margin-top:19.05pt;width:582.3pt;height:154.5pt;z-index:251670016" o:allowincell="f" filled="f" stroked="f">
                  <v:textbox style="mso-next-textbox:#_x0000_s1045">
                    <w:txbxContent>
                      <w:tbl>
                        <w:tblPr>
                          <w:tblStyle w:val="TableGrid"/>
                          <w:tblOverlap w:val="never"/>
                          <w:tblW w:w="0" w:type="auto"/>
                          <w:tblInd w:w="3" w:type="dxa"/>
                          <w:tblLook w:val="04A0"/>
                        </w:tblPr>
                        <w:tblGrid>
                          <w:gridCol w:w="5628"/>
                          <w:gridCol w:w="5727"/>
                        </w:tblGrid>
                        <w:tr w:rsidR="00CA1F31" w:rsidTr="00A93C13">
                          <w:trPr>
                            <w:trHeight w:val="337"/>
                          </w:trPr>
                          <w:tc>
                            <w:tcPr>
                              <w:tcW w:w="5628" w:type="dxa"/>
                              <w:vAlign w:val="center"/>
                            </w:tcPr>
                            <w:p w:rsidR="00CA1F31" w:rsidRPr="00882551" w:rsidRDefault="00CA1F31" w:rsidP="00A93C13">
                              <w:pP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882551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Author/Creator’s Last Name:</w:t>
                              </w:r>
                            </w:p>
                          </w:tc>
                          <w:tc>
                            <w:tcPr>
                              <w:tcW w:w="5727" w:type="dxa"/>
                              <w:vAlign w:val="center"/>
                            </w:tcPr>
                            <w:p w:rsidR="00CA1F31" w:rsidRPr="00882551" w:rsidRDefault="00CA1F31" w:rsidP="00A93C13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 w:rsidRPr="00882551">
                                <w:rPr>
                                  <w:rFonts w:ascii="Arial Narrow" w:hAnsi="Arial Narrow"/>
                                </w:rPr>
                                <w:t>Author/Creator’s First Name</w:t>
                              </w:r>
                            </w:p>
                          </w:tc>
                        </w:tr>
                        <w:tr w:rsidR="00CA1F31" w:rsidTr="00A93C13">
                          <w:trPr>
                            <w:trHeight w:val="337"/>
                          </w:trPr>
                          <w:tc>
                            <w:tcPr>
                              <w:tcW w:w="11355" w:type="dxa"/>
                              <w:gridSpan w:val="2"/>
                              <w:vAlign w:val="center"/>
                            </w:tcPr>
                            <w:p w:rsidR="00CA1F31" w:rsidRPr="00882551" w:rsidRDefault="00CA1F31" w:rsidP="00A93C13">
                              <w:pP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882551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Title of Webpage</w:t>
                              </w:r>
                            </w:p>
                          </w:tc>
                        </w:tr>
                        <w:tr w:rsidR="00CA1F31" w:rsidTr="00A93C13">
                          <w:trPr>
                            <w:trHeight w:val="337"/>
                          </w:trPr>
                          <w:tc>
                            <w:tcPr>
                              <w:tcW w:w="11355" w:type="dxa"/>
                              <w:gridSpan w:val="2"/>
                              <w:vAlign w:val="center"/>
                            </w:tcPr>
                            <w:p w:rsidR="00CA1F31" w:rsidRPr="00882551" w:rsidRDefault="00CA1F31" w:rsidP="00A93C13">
                              <w:pP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882551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Title of Overall Website</w:t>
                              </w:r>
                            </w:p>
                          </w:tc>
                        </w:tr>
                        <w:tr w:rsidR="00CA1F31" w:rsidTr="00A93C13">
                          <w:trPr>
                            <w:trHeight w:val="337"/>
                          </w:trPr>
                          <w:tc>
                            <w:tcPr>
                              <w:tcW w:w="5628" w:type="dxa"/>
                              <w:vAlign w:val="center"/>
                            </w:tcPr>
                            <w:p w:rsidR="00CA1F31" w:rsidRPr="00882551" w:rsidRDefault="00CA1F31" w:rsidP="00A93C13">
                              <w:pP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882551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Publication Date </w:t>
                              </w:r>
                            </w:p>
                          </w:tc>
                          <w:tc>
                            <w:tcPr>
                              <w:tcW w:w="5727" w:type="dxa"/>
                              <w:vAlign w:val="center"/>
                            </w:tcPr>
                            <w:p w:rsidR="00CA1F31" w:rsidRPr="00882551" w:rsidRDefault="00CA1F31" w:rsidP="00A93C13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 w:rsidRPr="00882551">
                                <w:rPr>
                                  <w:rFonts w:ascii="Arial Narrow" w:hAnsi="Arial Narrow"/>
                                </w:rPr>
                                <w:t>Date of Access</w:t>
                              </w:r>
                            </w:p>
                          </w:tc>
                        </w:tr>
                        <w:tr w:rsidR="00CA1F31" w:rsidTr="00A93C13">
                          <w:trPr>
                            <w:trHeight w:val="337"/>
                          </w:trPr>
                          <w:tc>
                            <w:tcPr>
                              <w:tcW w:w="11355" w:type="dxa"/>
                              <w:gridSpan w:val="2"/>
                              <w:vAlign w:val="center"/>
                            </w:tcPr>
                            <w:p w:rsidR="00CA1F31" w:rsidRPr="00882551" w:rsidRDefault="00CA1F31" w:rsidP="00A93C13">
                              <w:pP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882551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Name of Institution </w:t>
                              </w:r>
                              <w:r w:rsidR="00A93C13" w:rsidRPr="00882551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or Organization (publisher or sponsor)</w:t>
                              </w:r>
                            </w:p>
                            <w:p w:rsidR="00A93C13" w:rsidRPr="00882551" w:rsidRDefault="00A93C13" w:rsidP="00A93C13">
                              <w:pP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A93C13" w:rsidTr="00A93C13">
                          <w:trPr>
                            <w:trHeight w:val="355"/>
                          </w:trPr>
                          <w:tc>
                            <w:tcPr>
                              <w:tcW w:w="11355" w:type="dxa"/>
                              <w:gridSpan w:val="2"/>
                              <w:vAlign w:val="center"/>
                            </w:tcPr>
                            <w:p w:rsidR="00A93C13" w:rsidRPr="00882551" w:rsidRDefault="00A93C13" w:rsidP="00A93C13">
                              <w:pP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882551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Title of </w:t>
                              </w:r>
                              <w:r w:rsidR="00B074FA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article or photo</w:t>
                              </w:r>
                              <w:r w:rsidRPr="00882551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(use only if</w:t>
                              </w:r>
                              <w:r w:rsidR="00B074FA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citing a reprinted</w:t>
                              </w:r>
                              <w:r w:rsidRPr="00882551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article or photo)</w:t>
                              </w:r>
                            </w:p>
                            <w:p w:rsidR="00A93C13" w:rsidRPr="00882551" w:rsidRDefault="00A93C13" w:rsidP="00A93C13">
                              <w:pP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A93C13" w:rsidTr="00A93C13">
                          <w:trPr>
                            <w:trHeight w:val="355"/>
                          </w:trPr>
                          <w:tc>
                            <w:tcPr>
                              <w:tcW w:w="11355" w:type="dxa"/>
                              <w:gridSpan w:val="2"/>
                              <w:vAlign w:val="center"/>
                            </w:tcPr>
                            <w:p w:rsidR="00A93C13" w:rsidRPr="00882551" w:rsidRDefault="00A93C13" w:rsidP="00A93C13">
                              <w:pP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882551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URL</w:t>
                              </w:r>
                              <w:r w:rsidR="00B074FA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(if required)</w:t>
                              </w:r>
                            </w:p>
                          </w:tc>
                        </w:tr>
                      </w:tbl>
                      <w:p w:rsidR="00CA1F31" w:rsidRDefault="00CA1F31" w:rsidP="000477F4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A519D1" w:rsidRPr="00882551" w:rsidRDefault="00A519D1" w:rsidP="00251136">
            <w:pPr>
              <w:rPr>
                <w:rFonts w:ascii="Arial Narrow" w:hAnsi="Arial Narrow"/>
                <w:sz w:val="28"/>
                <w:u w:val="single"/>
              </w:rPr>
            </w:pPr>
          </w:p>
          <w:p w:rsidR="00A519D1" w:rsidRPr="00882551" w:rsidRDefault="00A519D1" w:rsidP="00251136">
            <w:pPr>
              <w:rPr>
                <w:rFonts w:ascii="Arial Narrow" w:hAnsi="Arial Narrow"/>
                <w:sz w:val="28"/>
                <w:u w:val="single"/>
              </w:rPr>
            </w:pPr>
          </w:p>
          <w:p w:rsidR="00A519D1" w:rsidRPr="00882551" w:rsidRDefault="00A519D1" w:rsidP="00251136">
            <w:pPr>
              <w:rPr>
                <w:rFonts w:ascii="Arial Narrow" w:hAnsi="Arial Narrow"/>
                <w:sz w:val="28"/>
                <w:u w:val="single"/>
              </w:rPr>
            </w:pPr>
          </w:p>
          <w:p w:rsidR="00A519D1" w:rsidRPr="00882551" w:rsidRDefault="00A519D1" w:rsidP="00251136">
            <w:pPr>
              <w:rPr>
                <w:rFonts w:ascii="Arial Narrow" w:hAnsi="Arial Narrow"/>
                <w:sz w:val="28"/>
                <w:u w:val="single"/>
              </w:rPr>
            </w:pPr>
          </w:p>
          <w:p w:rsidR="00A93C13" w:rsidRPr="00882551" w:rsidRDefault="00A93C13" w:rsidP="00251136">
            <w:pPr>
              <w:rPr>
                <w:rFonts w:ascii="Arial Narrow" w:hAnsi="Arial Narrow"/>
                <w:sz w:val="28"/>
                <w:u w:val="single"/>
              </w:rPr>
            </w:pPr>
          </w:p>
          <w:p w:rsidR="00A93C13" w:rsidRPr="00882551" w:rsidRDefault="00A93C13" w:rsidP="00251136">
            <w:pPr>
              <w:rPr>
                <w:rFonts w:ascii="Arial Narrow" w:hAnsi="Arial Narrow"/>
                <w:sz w:val="28"/>
                <w:u w:val="single"/>
              </w:rPr>
            </w:pPr>
          </w:p>
          <w:p w:rsidR="00A519D1" w:rsidRPr="00882551" w:rsidRDefault="00A519D1" w:rsidP="00251136">
            <w:pPr>
              <w:rPr>
                <w:rFonts w:ascii="Arial Narrow" w:hAnsi="Arial Narrow"/>
                <w:sz w:val="28"/>
                <w:u w:val="single"/>
              </w:rPr>
            </w:pPr>
          </w:p>
          <w:p w:rsidR="00A519D1" w:rsidRPr="00882551" w:rsidRDefault="00A519D1" w:rsidP="00251136">
            <w:pPr>
              <w:rPr>
                <w:rFonts w:ascii="Arial Narrow" w:hAnsi="Arial Narrow"/>
                <w:sz w:val="28"/>
                <w:u w:val="single"/>
              </w:rPr>
            </w:pPr>
          </w:p>
          <w:p w:rsidR="00A519D1" w:rsidRPr="00882551" w:rsidRDefault="00A519D1" w:rsidP="00251136">
            <w:pPr>
              <w:rPr>
                <w:rFonts w:ascii="Arial Narrow" w:hAnsi="Arial Narrow"/>
                <w:noProof/>
                <w:sz w:val="28"/>
                <w:u w:val="single"/>
              </w:rPr>
            </w:pPr>
          </w:p>
        </w:tc>
      </w:tr>
      <w:tr w:rsidR="00A519D1" w:rsidRPr="00882551" w:rsidTr="00BD2F55"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1" w:rsidRPr="00882551" w:rsidRDefault="00251136">
            <w:pPr>
              <w:rPr>
                <w:rFonts w:ascii="Arial Narrow" w:hAnsi="Arial Narrow"/>
                <w:b/>
                <w:i/>
                <w:szCs w:val="24"/>
              </w:rPr>
            </w:pPr>
            <w:r w:rsidRPr="00882551">
              <w:rPr>
                <w:rFonts w:ascii="Arial Narrow" w:hAnsi="Arial Narrow"/>
                <w:b/>
                <w:i/>
                <w:szCs w:val="24"/>
              </w:rPr>
              <w:t>Key word/main idea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1" w:rsidRPr="00882551" w:rsidRDefault="00251136">
            <w:pPr>
              <w:rPr>
                <w:rFonts w:ascii="Arial Narrow" w:hAnsi="Arial Narrow"/>
                <w:b/>
                <w:i/>
                <w:szCs w:val="24"/>
              </w:rPr>
            </w:pPr>
            <w:r w:rsidRPr="00882551">
              <w:rPr>
                <w:rFonts w:ascii="Arial Narrow" w:hAnsi="Arial Narrow"/>
                <w:b/>
                <w:i/>
                <w:szCs w:val="24"/>
              </w:rPr>
              <w:t>Notes, Quotes &amp; Content</w:t>
            </w:r>
            <w:r w:rsidR="007472BE" w:rsidRPr="00882551">
              <w:rPr>
                <w:rFonts w:ascii="Arial Narrow" w:hAnsi="Arial Narrow"/>
                <w:b/>
                <w:i/>
                <w:szCs w:val="24"/>
              </w:rPr>
              <w:t xml:space="preserve"> </w:t>
            </w:r>
            <w:r w:rsidR="007472BE" w:rsidRPr="00882551">
              <w:rPr>
                <w:rFonts w:ascii="Arial Narrow" w:hAnsi="Arial Narrow"/>
                <w:b/>
                <w:i/>
                <w:sz w:val="20"/>
              </w:rPr>
              <w:t>(include page #s w/ quotes)</w:t>
            </w:r>
          </w:p>
        </w:tc>
        <w:tc>
          <w:tcPr>
            <w:tcW w:w="30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D1" w:rsidRPr="00882551" w:rsidRDefault="00251136" w:rsidP="00251136">
            <w:pPr>
              <w:rPr>
                <w:rFonts w:ascii="Arial Narrow" w:hAnsi="Arial Narrow"/>
                <w:b/>
                <w:i/>
                <w:szCs w:val="24"/>
              </w:rPr>
            </w:pPr>
            <w:r w:rsidRPr="00882551">
              <w:rPr>
                <w:rFonts w:ascii="Arial Narrow" w:hAnsi="Arial Narrow"/>
                <w:b/>
                <w:bCs/>
                <w:i/>
                <w:szCs w:val="24"/>
              </w:rPr>
              <w:t>Comments/Questions</w:t>
            </w:r>
          </w:p>
        </w:tc>
      </w:tr>
      <w:tr w:rsidR="00A519D1" w:rsidRPr="00882551" w:rsidTr="00BD2F55">
        <w:tc>
          <w:tcPr>
            <w:tcW w:w="1908" w:type="dxa"/>
            <w:tcBorders>
              <w:top w:val="single" w:sz="4" w:space="0" w:color="auto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i/>
                <w:sz w:val="32"/>
              </w:rPr>
            </w:pPr>
          </w:p>
        </w:tc>
        <w:tc>
          <w:tcPr>
            <w:tcW w:w="6390" w:type="dxa"/>
            <w:tcBorders>
              <w:top w:val="single" w:sz="4" w:space="0" w:color="auto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3078" w:type="dxa"/>
            <w:tcBorders>
              <w:top w:val="single" w:sz="4" w:space="0" w:color="auto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</w:tr>
      <w:tr w:rsidR="00A519D1" w:rsidRPr="00882551" w:rsidTr="00BD2F55">
        <w:tc>
          <w:tcPr>
            <w:tcW w:w="190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i/>
                <w:sz w:val="32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</w:tr>
      <w:tr w:rsidR="00A519D1" w:rsidRPr="00882551" w:rsidTr="00BD2F55">
        <w:tc>
          <w:tcPr>
            <w:tcW w:w="190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</w:tr>
      <w:tr w:rsidR="00A519D1" w:rsidRPr="00882551" w:rsidTr="00BD2F55">
        <w:tc>
          <w:tcPr>
            <w:tcW w:w="190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</w:tr>
      <w:tr w:rsidR="00A519D1" w:rsidRPr="00882551" w:rsidTr="00BD2F55">
        <w:tc>
          <w:tcPr>
            <w:tcW w:w="190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</w:tr>
      <w:tr w:rsidR="00A519D1" w:rsidRPr="00882551" w:rsidTr="00BD2F55">
        <w:tc>
          <w:tcPr>
            <w:tcW w:w="190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</w:tr>
      <w:tr w:rsidR="00A519D1" w:rsidRPr="00882551" w:rsidTr="00BD2F55">
        <w:tc>
          <w:tcPr>
            <w:tcW w:w="190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</w:tr>
      <w:tr w:rsidR="00A519D1" w:rsidRPr="00882551" w:rsidTr="00BD2F55">
        <w:tc>
          <w:tcPr>
            <w:tcW w:w="190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</w:tr>
      <w:tr w:rsidR="00A519D1" w:rsidRPr="00882551" w:rsidTr="00BD2F55">
        <w:tc>
          <w:tcPr>
            <w:tcW w:w="190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</w:tr>
      <w:tr w:rsidR="00A519D1" w:rsidRPr="00882551" w:rsidTr="00BD2F55">
        <w:tc>
          <w:tcPr>
            <w:tcW w:w="190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i/>
                <w:sz w:val="32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</w:tr>
      <w:tr w:rsidR="00A519D1" w:rsidRPr="00882551" w:rsidTr="00BD2F55">
        <w:tc>
          <w:tcPr>
            <w:tcW w:w="190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i/>
                <w:sz w:val="32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</w:tr>
      <w:tr w:rsidR="00A519D1" w:rsidRPr="00882551" w:rsidTr="00BD2F55">
        <w:tc>
          <w:tcPr>
            <w:tcW w:w="190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i/>
                <w:sz w:val="32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</w:tr>
      <w:tr w:rsidR="00A519D1" w:rsidRPr="00882551" w:rsidTr="00BD2F55">
        <w:tc>
          <w:tcPr>
            <w:tcW w:w="190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i/>
                <w:sz w:val="32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</w:tr>
      <w:tr w:rsidR="00A519D1" w:rsidRPr="00882551" w:rsidTr="00BD2F55">
        <w:tc>
          <w:tcPr>
            <w:tcW w:w="190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</w:tr>
      <w:tr w:rsidR="00A519D1" w:rsidRPr="00882551" w:rsidTr="00BD2F55">
        <w:tc>
          <w:tcPr>
            <w:tcW w:w="190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</w:tr>
      <w:tr w:rsidR="00A519D1" w:rsidRPr="00882551" w:rsidTr="00BD2F55">
        <w:tc>
          <w:tcPr>
            <w:tcW w:w="190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</w:tr>
      <w:tr w:rsidR="00A519D1" w:rsidRPr="00882551" w:rsidTr="00BD2F55">
        <w:tc>
          <w:tcPr>
            <w:tcW w:w="190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</w:tr>
      <w:tr w:rsidR="00A519D1" w:rsidRPr="00882551" w:rsidTr="00BD2F55">
        <w:tc>
          <w:tcPr>
            <w:tcW w:w="190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</w:tr>
      <w:tr w:rsidR="00A519D1" w:rsidRPr="00882551" w:rsidTr="00BD2F55">
        <w:tc>
          <w:tcPr>
            <w:tcW w:w="190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</w:tr>
      <w:tr w:rsidR="00A519D1" w:rsidRPr="00882551" w:rsidTr="00BD2F55">
        <w:tc>
          <w:tcPr>
            <w:tcW w:w="190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</w:tr>
      <w:tr w:rsidR="00A519D1" w:rsidRPr="00882551" w:rsidTr="00BD2F55">
        <w:tc>
          <w:tcPr>
            <w:tcW w:w="1908" w:type="dxa"/>
            <w:tcBorders>
              <w:top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390" w:type="dxa"/>
            <w:tcBorders>
              <w:top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A519D1" w:rsidRPr="00882551" w:rsidRDefault="00A519D1">
            <w:pPr>
              <w:rPr>
                <w:rFonts w:ascii="Arial Narrow" w:hAnsi="Arial Narrow"/>
                <w:sz w:val="32"/>
              </w:rPr>
            </w:pPr>
          </w:p>
        </w:tc>
      </w:tr>
    </w:tbl>
    <w:p w:rsidR="002B2F92" w:rsidRPr="00882551" w:rsidRDefault="002B2F92">
      <w:pPr>
        <w:rPr>
          <w:rFonts w:ascii="Arial Narrow" w:hAnsi="Arial Narrow"/>
          <w:b/>
          <w:i/>
          <w:sz w:val="32"/>
        </w:rPr>
      </w:pPr>
      <w:r w:rsidRPr="00882551">
        <w:rPr>
          <w:rFonts w:ascii="Arial Narrow" w:hAnsi="Arial Narrow"/>
          <w:b/>
          <w:i/>
          <w:sz w:val="32"/>
        </w:rPr>
        <w:t>Summary, Reflection, Analysis</w:t>
      </w:r>
    </w:p>
    <w:tbl>
      <w:tblPr>
        <w:tblW w:w="11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62"/>
      </w:tblGrid>
      <w:tr w:rsidR="00305E10" w:rsidRPr="00882551" w:rsidTr="009A70AE">
        <w:trPr>
          <w:trHeight w:val="1721"/>
        </w:trPr>
        <w:tc>
          <w:tcPr>
            <w:tcW w:w="11362" w:type="dxa"/>
          </w:tcPr>
          <w:p w:rsidR="00305E10" w:rsidRPr="00882551" w:rsidRDefault="00305E10">
            <w:pPr>
              <w:rPr>
                <w:rFonts w:ascii="Arial Narrow" w:hAnsi="Arial Narrow"/>
                <w:sz w:val="32"/>
              </w:rPr>
            </w:pPr>
          </w:p>
        </w:tc>
      </w:tr>
    </w:tbl>
    <w:p w:rsidR="002B2F92" w:rsidRPr="00882551" w:rsidRDefault="002B2F92" w:rsidP="00305E10">
      <w:pPr>
        <w:rPr>
          <w:rFonts w:ascii="Arial Narrow" w:hAnsi="Arial Narrow"/>
          <w:sz w:val="32"/>
        </w:rPr>
      </w:pPr>
    </w:p>
    <w:sectPr w:rsidR="002B2F92" w:rsidRPr="00882551" w:rsidSect="007472BE">
      <w:headerReference w:type="default" r:id="rId7"/>
      <w:pgSz w:w="12240" w:h="15840"/>
      <w:pgMar w:top="720" w:right="720" w:bottom="720" w:left="720" w:header="432" w:footer="25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F31" w:rsidRDefault="00CA1F31">
      <w:r>
        <w:separator/>
      </w:r>
    </w:p>
  </w:endnote>
  <w:endnote w:type="continuationSeparator" w:id="0">
    <w:p w:rsidR="00CA1F31" w:rsidRDefault="00CA1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Symbol"/>
    <w:charset w:val="02"/>
    <w:family w:val="auto"/>
    <w:pitch w:val="variable"/>
    <w:sig w:usb0="00000000" w:usb1="0000001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F31" w:rsidRDefault="00CA1F31">
      <w:r>
        <w:separator/>
      </w:r>
    </w:p>
  </w:footnote>
  <w:footnote w:type="continuationSeparator" w:id="0">
    <w:p w:rsidR="00CA1F31" w:rsidRDefault="00CA1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31" w:rsidRPr="007472BE" w:rsidRDefault="00CA1F31">
    <w:pPr>
      <w:pStyle w:val="Header"/>
      <w:rPr>
        <w:rFonts w:ascii="Arial Narrow" w:hAnsi="Arial Narrow"/>
        <w:szCs w:val="24"/>
      </w:rPr>
    </w:pPr>
    <w:r w:rsidRPr="007472BE">
      <w:rPr>
        <w:rFonts w:ascii="Arial Narrow" w:hAnsi="Arial Narrow"/>
        <w:szCs w:val="24"/>
      </w:rPr>
      <w:t>Name ____________________</w:t>
    </w:r>
    <w:r>
      <w:rPr>
        <w:rFonts w:ascii="Arial Narrow" w:hAnsi="Arial Narrow"/>
        <w:szCs w:val="24"/>
      </w:rPr>
      <w:t>____________________________</w:t>
    </w:r>
    <w:r w:rsidRPr="007472BE">
      <w:rPr>
        <w:rFonts w:ascii="Arial Narrow" w:hAnsi="Arial Narrow"/>
        <w:szCs w:val="24"/>
      </w:rPr>
      <w:t>____________ Date</w:t>
    </w:r>
    <w:r>
      <w:rPr>
        <w:rFonts w:ascii="Arial Narrow" w:hAnsi="Arial Narrow"/>
        <w:szCs w:val="24"/>
      </w:rPr>
      <w:t>_____________________________</w:t>
    </w:r>
  </w:p>
  <w:p w:rsidR="00CA1F31" w:rsidRDefault="00CA1F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136"/>
    <w:rsid w:val="000477F4"/>
    <w:rsid w:val="00095797"/>
    <w:rsid w:val="00114BB0"/>
    <w:rsid w:val="001312CA"/>
    <w:rsid w:val="00242B2B"/>
    <w:rsid w:val="00251136"/>
    <w:rsid w:val="00252EE1"/>
    <w:rsid w:val="00264514"/>
    <w:rsid w:val="00271640"/>
    <w:rsid w:val="002B2F92"/>
    <w:rsid w:val="00305E10"/>
    <w:rsid w:val="00590B25"/>
    <w:rsid w:val="006518FF"/>
    <w:rsid w:val="007472BE"/>
    <w:rsid w:val="00792DB4"/>
    <w:rsid w:val="00834D74"/>
    <w:rsid w:val="0084013A"/>
    <w:rsid w:val="00882551"/>
    <w:rsid w:val="00A519D1"/>
    <w:rsid w:val="00A93C13"/>
    <w:rsid w:val="00B074FA"/>
    <w:rsid w:val="00B457CE"/>
    <w:rsid w:val="00BD2F55"/>
    <w:rsid w:val="00C33437"/>
    <w:rsid w:val="00CA1F31"/>
    <w:rsid w:val="00CD043D"/>
    <w:rsid w:val="00D77A5E"/>
    <w:rsid w:val="00D90E01"/>
    <w:rsid w:val="00EA5FDE"/>
    <w:rsid w:val="00EB220A"/>
    <w:rsid w:val="00F60EAA"/>
    <w:rsid w:val="00F7277B"/>
    <w:rsid w:val="00FE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2DB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2A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2A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2BE"/>
    <w:rPr>
      <w:sz w:val="24"/>
    </w:rPr>
  </w:style>
  <w:style w:type="paragraph" w:styleId="BalloonText">
    <w:name w:val="Balloon Text"/>
    <w:basedOn w:val="Normal"/>
    <w:link w:val="BalloonTextChar"/>
    <w:rsid w:val="00747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2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90E0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rsid w:val="000477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neale\Application%20Data\Microsoft\Templates\Cornell%20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Cornell Note Paper</Template>
  <TotalTime>49</TotalTime>
  <Pages>1</Pages>
  <Words>16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Notes / Learning Log / Textbook Notes</vt:lpstr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Notes / Learning Log / Textbook Notes</dc:title>
  <dc:creator>Denton ISD</dc:creator>
  <cp:lastModifiedBy>Denton ISD</cp:lastModifiedBy>
  <cp:revision>7</cp:revision>
  <cp:lastPrinted>2010-02-16T18:48:00Z</cp:lastPrinted>
  <dcterms:created xsi:type="dcterms:W3CDTF">2010-11-08T21:27:00Z</dcterms:created>
  <dcterms:modified xsi:type="dcterms:W3CDTF">2011-05-09T18:13:00Z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TC300030491033</vt:lpwstr>
  </property>
  <property fmtid="{D5CDD505-2E9C-101B-9397-08002B2CF9AE}" pid="3" name="_AdHocReviewCycleID">
    <vt:i4>-1305594015</vt:i4>
  </property>
  <property fmtid="{D5CDD505-2E9C-101B-9397-08002B2CF9AE}" pid="4" name="_NewReviewCycle">
    <vt:lpwstr/>
  </property>
  <property fmtid="{D5CDD505-2E9C-101B-9397-08002B2CF9AE}" pid="5" name="_EmailSubject">
    <vt:lpwstr>Cornell Notes</vt:lpwstr>
  </property>
  <property fmtid="{D5CDD505-2E9C-101B-9397-08002B2CF9AE}" pid="6" name="_AuthorEmail">
    <vt:lpwstr>agraves@dentonisd.org</vt:lpwstr>
  </property>
  <property fmtid="{D5CDD505-2E9C-101B-9397-08002B2CF9AE}" pid="7" name="_AuthorEmailDisplayName">
    <vt:lpwstr>Graves, Aaron</vt:lpwstr>
  </property>
</Properties>
</file>